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7FCECF" w14:textId="392F734F" w:rsidR="00FA63DD" w:rsidRPr="00F6769A" w:rsidRDefault="00067AD1" w:rsidP="00950F64">
      <w:pPr>
        <w:ind w:left="960" w:hangingChars="400" w:hanging="96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56775C5E" wp14:editId="3CFAAA8D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21920" cy="154940"/>
                <wp:effectExtent l="317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466C3" w14:textId="77777777" w:rsidR="00FA63DD" w:rsidRDefault="00FA63D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75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9.6pt;height:12.2pt;z-index:251657728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K8fAIAAA4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" stroked="f">
                <v:textbox inset="4.25pt,4.25pt,4.25pt,4.25pt">
                  <w:txbxContent>
                    <w:p w14:paraId="7A1466C3" w14:textId="77777777" w:rsidR="00FA63DD" w:rsidRDefault="00FA63DD">
                      <w:pPr>
                        <w:pStyle w:val="a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5DD" w:rsidRPr="00F6769A">
        <w:rPr>
          <w:rFonts w:ascii="ＭＳ 明朝" w:hAnsi="ＭＳ 明朝"/>
          <w:color w:val="000000" w:themeColor="text1"/>
          <w:sz w:val="24"/>
          <w:szCs w:val="24"/>
        </w:rPr>
        <w:t>第</w:t>
      </w:r>
      <w:r w:rsidR="003134D0" w:rsidRPr="00F6769A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5C1D00" w:rsidRPr="00F6769A">
        <w:rPr>
          <w:rFonts w:ascii="ＭＳ 明朝" w:hAnsi="ＭＳ 明朝"/>
          <w:color w:val="000000" w:themeColor="text1"/>
          <w:sz w:val="24"/>
          <w:szCs w:val="24"/>
        </w:rPr>
        <w:t>号</w:t>
      </w:r>
      <w:r w:rsidR="00AC373E" w:rsidRPr="00F6769A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950F64" w:rsidRPr="00F6769A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247AF2" w:rsidRPr="00F6769A">
        <w:rPr>
          <w:rFonts w:ascii="ＭＳ 明朝" w:hAnsi="ＭＳ 明朝"/>
          <w:color w:val="000000" w:themeColor="text1"/>
          <w:sz w:val="24"/>
          <w:szCs w:val="24"/>
        </w:rPr>
        <w:t>第</w:t>
      </w:r>
      <w:r w:rsidR="00F635DD" w:rsidRPr="00F6769A">
        <w:rPr>
          <w:rFonts w:ascii="ＭＳ 明朝" w:hAnsi="ＭＳ 明朝"/>
          <w:color w:val="000000" w:themeColor="text1"/>
          <w:sz w:val="24"/>
          <w:szCs w:val="24"/>
        </w:rPr>
        <w:t>12</w:t>
      </w:r>
      <w:r w:rsidR="00445AD3" w:rsidRPr="00F6769A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="00FA63DD" w:rsidRPr="00F6769A">
        <w:rPr>
          <w:rFonts w:ascii="ＭＳ 明朝" w:hAnsi="ＭＳ 明朝"/>
          <w:color w:val="000000" w:themeColor="text1"/>
          <w:sz w:val="24"/>
          <w:szCs w:val="24"/>
        </w:rPr>
        <w:t>関係）</w:t>
      </w:r>
      <w:r w:rsidR="005C1D00"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950F64"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</w:p>
    <w:p w14:paraId="742DBD34" w14:textId="780A16E2" w:rsidR="00FA63DD" w:rsidRPr="00F6769A" w:rsidRDefault="00FA63DD" w:rsidP="0084749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="00D15881"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032D84" w:rsidRPr="00F6769A">
        <w:rPr>
          <w:rFonts w:ascii="ＭＳ 明朝" w:hAnsi="ＭＳ 明朝"/>
          <w:color w:val="000000" w:themeColor="text1"/>
          <w:sz w:val="24"/>
          <w:szCs w:val="24"/>
        </w:rPr>
        <w:t>年　月</w:t>
      </w:r>
      <w:r w:rsidR="00247AF2" w:rsidRPr="00F6769A">
        <w:rPr>
          <w:rFonts w:ascii="ＭＳ 明朝" w:hAnsi="ＭＳ 明朝"/>
          <w:color w:val="000000" w:themeColor="text1"/>
          <w:sz w:val="24"/>
          <w:szCs w:val="24"/>
        </w:rPr>
        <w:t xml:space="preserve">　日</w:t>
      </w:r>
    </w:p>
    <w:p w14:paraId="19C06436" w14:textId="77777777" w:rsidR="00736C46" w:rsidRPr="00F6769A" w:rsidRDefault="00736C46" w:rsidP="0084749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04D129E3" w14:textId="09475EC3" w:rsidR="00FA63DD" w:rsidRPr="00F6769A" w:rsidRDefault="00FA63DD" w:rsidP="00951995">
      <w:pPr>
        <w:ind w:firstLine="21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color w:val="000000" w:themeColor="text1"/>
          <w:sz w:val="24"/>
          <w:szCs w:val="24"/>
        </w:rPr>
        <w:t>東京都知事　殿</w:t>
      </w:r>
    </w:p>
    <w:p w14:paraId="67409AC4" w14:textId="77777777" w:rsidR="00C01840" w:rsidRPr="00F6769A" w:rsidRDefault="00C01840" w:rsidP="00C01840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申 </w:t>
      </w:r>
      <w:r w:rsidRPr="00F6769A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請 </w:t>
      </w:r>
      <w:r w:rsidRPr="00F6769A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者　　</w:t>
      </w:r>
    </w:p>
    <w:p w14:paraId="6A583576" w14:textId="21188926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住所又は所在地</w:t>
      </w:r>
      <w:r w:rsidR="00D5646F"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D6BF3" w:rsidRPr="00F6769A">
        <w:rPr>
          <w:rFonts w:ascii="ＭＳ 明朝" w:hAnsi="ＭＳ 明朝" w:hint="eastAsia"/>
          <w:color w:val="000000" w:themeColor="text1"/>
          <w:sz w:val="24"/>
          <w:szCs w:val="24"/>
        </w:rPr>
        <w:t>〒</w:t>
      </w:r>
    </w:p>
    <w:p w14:paraId="31F7D1F8" w14:textId="77777777" w:rsidR="002D6BF3" w:rsidRPr="00F6769A" w:rsidRDefault="002D6BF3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507EB20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993326848"/>
        </w:rPr>
        <w:t>氏名又は名</w:t>
      </w: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80" w:id="-993326848"/>
        </w:rPr>
        <w:t>称</w:t>
      </w:r>
    </w:p>
    <w:p w14:paraId="2BD3FCBF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pacing w:val="240"/>
          <w:kern w:val="0"/>
          <w:sz w:val="24"/>
          <w:szCs w:val="24"/>
          <w:fitText w:val="1680" w:id="-993326847"/>
        </w:rPr>
        <w:t>代表</w:t>
      </w: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80" w:id="-993326847"/>
        </w:rPr>
        <w:t>者</w:t>
      </w:r>
    </w:p>
    <w:p w14:paraId="7E940838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-993326846"/>
        </w:rPr>
        <w:t>電話番</w:t>
      </w: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80" w:id="-993326846"/>
        </w:rPr>
        <w:t>号</w:t>
      </w:r>
    </w:p>
    <w:p w14:paraId="100C4E93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メールアドレス</w:t>
      </w:r>
    </w:p>
    <w:p w14:paraId="10A6A7D6" w14:textId="0AC1E269" w:rsidR="00C01840" w:rsidRPr="00F6769A" w:rsidRDefault="00C01840" w:rsidP="00C01840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6481674D" w14:textId="77777777" w:rsidR="00C01840" w:rsidRPr="00F6769A" w:rsidRDefault="00C01840" w:rsidP="00C01840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手続代行者　　</w:t>
      </w:r>
    </w:p>
    <w:p w14:paraId="0A3775CC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住所又は所在地</w:t>
      </w:r>
    </w:p>
    <w:p w14:paraId="0CAEB654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993326845"/>
        </w:rPr>
        <w:t>氏名又は名</w:t>
      </w: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80" w:id="-993326845"/>
        </w:rPr>
        <w:t>称</w:t>
      </w:r>
    </w:p>
    <w:p w14:paraId="2595763B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代表者(担当者)</w:t>
      </w:r>
    </w:p>
    <w:p w14:paraId="71E5745F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-993326844"/>
        </w:rPr>
        <w:t>電話番</w:t>
      </w: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80" w:id="-993326844"/>
        </w:rPr>
        <w:t>号</w:t>
      </w:r>
    </w:p>
    <w:p w14:paraId="0AAE5088" w14:textId="77777777" w:rsidR="00073578" w:rsidRPr="00F6769A" w:rsidRDefault="00073578" w:rsidP="00073578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メールアドレス</w:t>
      </w:r>
    </w:p>
    <w:p w14:paraId="4E20DEFC" w14:textId="4FAE1A63" w:rsidR="00FA63DD" w:rsidRPr="00F6769A" w:rsidRDefault="00FA63DD" w:rsidP="00847496">
      <w:pPr>
        <w:tabs>
          <w:tab w:val="left" w:pos="8789"/>
        </w:tabs>
        <w:ind w:right="281" w:firstLine="462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</w:t>
      </w:r>
    </w:p>
    <w:p w14:paraId="5E174256" w14:textId="65DA0BAE" w:rsidR="00FA63DD" w:rsidRPr="00F6769A" w:rsidRDefault="00247AF2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color w:val="000000" w:themeColor="text1"/>
          <w:sz w:val="24"/>
          <w:szCs w:val="24"/>
        </w:rPr>
        <w:t>東京</w:t>
      </w:r>
      <w:r w:rsidR="00445AD3" w:rsidRPr="00F6769A">
        <w:rPr>
          <w:rFonts w:ascii="ＭＳ 明朝" w:hAnsi="ＭＳ 明朝" w:hint="eastAsia"/>
          <w:color w:val="000000" w:themeColor="text1"/>
          <w:sz w:val="24"/>
          <w:szCs w:val="24"/>
        </w:rPr>
        <w:t>とどまるマンション普及促進</w:t>
      </w: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</w:p>
    <w:p w14:paraId="3D58C073" w14:textId="0BA9D49B" w:rsidR="00FA63DD" w:rsidRPr="00F6769A" w:rsidRDefault="009A7B0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防災訓練</w:t>
      </w:r>
      <w:r w:rsidR="00F635DD" w:rsidRPr="00F6769A">
        <w:rPr>
          <w:rFonts w:ascii="ＭＳ 明朝" w:hAnsi="ＭＳ 明朝" w:hint="eastAsia"/>
          <w:color w:val="000000" w:themeColor="text1"/>
          <w:sz w:val="24"/>
          <w:szCs w:val="24"/>
        </w:rPr>
        <w:t>報告書</w:t>
      </w:r>
    </w:p>
    <w:p w14:paraId="10DBC223" w14:textId="53AD76E6" w:rsidR="00FA63DD" w:rsidRPr="00F6769A" w:rsidRDefault="00FA63DD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9B381B2" w14:textId="2CFF7713" w:rsidR="00FA63DD" w:rsidRPr="00F6769A" w:rsidRDefault="00D15881">
      <w:pPr>
        <w:ind w:firstLine="21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032D84"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　年　　月　　日付６</w:t>
      </w:r>
      <w:r w:rsidR="00C45BB4" w:rsidRPr="00F6769A">
        <w:rPr>
          <w:rFonts w:ascii="ＭＳ 明朝" w:hAnsi="ＭＳ 明朝" w:hint="eastAsia"/>
          <w:color w:val="000000" w:themeColor="text1"/>
          <w:sz w:val="24"/>
          <w:szCs w:val="24"/>
        </w:rPr>
        <w:t>住民マ第　　号</w:t>
      </w:r>
      <w:r w:rsidR="009B1E9C" w:rsidRPr="00F6769A">
        <w:rPr>
          <w:rFonts w:ascii="ＭＳ 明朝" w:hAnsi="ＭＳ 明朝" w:hint="eastAsia"/>
          <w:color w:val="000000" w:themeColor="text1"/>
          <w:sz w:val="24"/>
          <w:szCs w:val="24"/>
        </w:rPr>
        <w:t>により補助金の交付決定を受けた事業について</w:t>
      </w:r>
      <w:r w:rsidR="00032D84" w:rsidRPr="00F6769A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4A4F7D" w:rsidRPr="00F6769A">
        <w:rPr>
          <w:rFonts w:ascii="ＭＳ 明朝" w:hAnsi="ＭＳ 明朝" w:cs="CIDFont+F2" w:hint="eastAsia"/>
          <w:color w:val="000000" w:themeColor="text1"/>
          <w:kern w:val="0"/>
          <w:sz w:val="24"/>
          <w:szCs w:val="24"/>
        </w:rPr>
        <w:t>東京</w:t>
      </w:r>
      <w:r w:rsidR="006D60B6" w:rsidRPr="00F6769A">
        <w:rPr>
          <w:rFonts w:ascii="ＭＳ 明朝" w:hAnsi="ＭＳ 明朝" w:cs="CIDFont+F2" w:hint="eastAsia"/>
          <w:color w:val="000000" w:themeColor="text1"/>
          <w:kern w:val="0"/>
          <w:sz w:val="24"/>
          <w:szCs w:val="24"/>
        </w:rPr>
        <w:t>とどまるマンション普及促進</w:t>
      </w:r>
      <w:r w:rsidR="004A4F7D" w:rsidRPr="00F6769A">
        <w:rPr>
          <w:rFonts w:ascii="ＭＳ 明朝" w:hAnsi="ＭＳ 明朝" w:cs="CIDFont+F2" w:hint="eastAsia"/>
          <w:color w:val="000000" w:themeColor="text1"/>
          <w:kern w:val="0"/>
          <w:sz w:val="24"/>
          <w:szCs w:val="24"/>
        </w:rPr>
        <w:t>事業</w:t>
      </w:r>
      <w:r w:rsidR="00247AF2" w:rsidRPr="00F6769A">
        <w:rPr>
          <w:rFonts w:ascii="ＭＳ 明朝" w:hAnsi="ＭＳ 明朝"/>
          <w:color w:val="000000" w:themeColor="text1"/>
          <w:sz w:val="24"/>
          <w:szCs w:val="24"/>
        </w:rPr>
        <w:t>補助金交付要綱第</w:t>
      </w:r>
      <w:r w:rsidR="00F635DD" w:rsidRPr="00F6769A">
        <w:rPr>
          <w:rFonts w:ascii="ＭＳ 明朝" w:hAnsi="ＭＳ 明朝"/>
          <w:color w:val="000000" w:themeColor="text1"/>
          <w:sz w:val="24"/>
          <w:szCs w:val="24"/>
        </w:rPr>
        <w:t>12</w:t>
      </w:r>
      <w:r w:rsidR="006D60B6" w:rsidRPr="00F6769A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="0055355B" w:rsidRPr="00F6769A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183FAB" w:rsidRPr="00F6769A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55355B" w:rsidRPr="00F6769A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FA63DD" w:rsidRPr="00F6769A">
        <w:rPr>
          <w:rFonts w:ascii="ＭＳ 明朝" w:hAnsi="ＭＳ 明朝"/>
          <w:color w:val="000000" w:themeColor="text1"/>
          <w:sz w:val="24"/>
          <w:szCs w:val="24"/>
        </w:rPr>
        <w:t>の規定により、</w:t>
      </w:r>
      <w:r w:rsidR="00F635DD" w:rsidRPr="00F6769A">
        <w:rPr>
          <w:rFonts w:ascii="ＭＳ 明朝" w:hAnsi="ＭＳ 明朝" w:hint="eastAsia"/>
          <w:color w:val="000000" w:themeColor="text1"/>
          <w:sz w:val="24"/>
          <w:szCs w:val="24"/>
        </w:rPr>
        <w:t>実施した防災訓練について、</w:t>
      </w:r>
      <w:r w:rsidR="00F635DD" w:rsidRPr="00F6769A">
        <w:rPr>
          <w:rFonts w:ascii="ＭＳ 明朝" w:hAnsi="ＭＳ 明朝"/>
          <w:color w:val="000000" w:themeColor="text1"/>
          <w:sz w:val="24"/>
          <w:szCs w:val="24"/>
        </w:rPr>
        <w:t>下記のとおり</w:t>
      </w:r>
      <w:r w:rsidR="00F635DD" w:rsidRPr="00F6769A">
        <w:rPr>
          <w:rFonts w:ascii="ＭＳ 明朝" w:hAnsi="ＭＳ 明朝" w:hint="eastAsia"/>
          <w:color w:val="000000" w:themeColor="text1"/>
          <w:sz w:val="24"/>
          <w:szCs w:val="24"/>
        </w:rPr>
        <w:t>報告</w:t>
      </w:r>
      <w:r w:rsidR="00FA63DD" w:rsidRPr="00F6769A">
        <w:rPr>
          <w:rFonts w:ascii="ＭＳ 明朝" w:hAnsi="ＭＳ 明朝"/>
          <w:color w:val="000000" w:themeColor="text1"/>
          <w:sz w:val="24"/>
          <w:szCs w:val="24"/>
        </w:rPr>
        <w:t>します。</w:t>
      </w:r>
    </w:p>
    <w:p w14:paraId="5683605B" w14:textId="77777777" w:rsidR="00FA63DD" w:rsidRPr="00F6769A" w:rsidRDefault="00FA63DD" w:rsidP="00526736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14:paraId="091462F8" w14:textId="77777777" w:rsidR="00FA63DD" w:rsidRPr="00F6769A" w:rsidRDefault="00FA63DD" w:rsidP="00D3699B">
      <w:pPr>
        <w:pStyle w:val="10"/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/>
          <w:color w:val="000000" w:themeColor="text1"/>
          <w:sz w:val="24"/>
          <w:szCs w:val="24"/>
        </w:rPr>
        <w:t>記</w:t>
      </w:r>
    </w:p>
    <w:p w14:paraId="6E258AC0" w14:textId="77777777" w:rsidR="002B3156" w:rsidRPr="00F6769A" w:rsidRDefault="002B3156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14:paraId="3148CC9B" w14:textId="022B7BE2" w:rsidR="00826CBC" w:rsidRPr="00F6769A" w:rsidRDefault="00391115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１　交付決定番号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91115" w:rsidRPr="00F6769A" w14:paraId="07622A99" w14:textId="77777777" w:rsidTr="00391115">
        <w:tc>
          <w:tcPr>
            <w:tcW w:w="4531" w:type="dxa"/>
          </w:tcPr>
          <w:p w14:paraId="22E35C8C" w14:textId="77777777" w:rsidR="00391115" w:rsidRPr="00F6769A" w:rsidRDefault="00391115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F0F9F03" w14:textId="5D267AAB" w:rsidR="00391115" w:rsidRPr="00F6769A" w:rsidRDefault="00391115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14:paraId="70DE93A6" w14:textId="77777777" w:rsidR="00950F64" w:rsidRPr="00F6769A" w:rsidRDefault="00950F64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BE7C39" w:rsidRPr="00F6769A">
        <w:rPr>
          <w:rFonts w:ascii="ＭＳ 明朝" w:hAnsi="ＭＳ 明朝" w:hint="eastAsia"/>
          <w:color w:val="000000" w:themeColor="text1"/>
          <w:sz w:val="24"/>
          <w:szCs w:val="24"/>
        </w:rPr>
        <w:t>防災備蓄資器材を活用した</w:t>
      </w: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防災訓練を行った日付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850"/>
        <w:gridCol w:w="567"/>
        <w:gridCol w:w="851"/>
        <w:gridCol w:w="1994"/>
      </w:tblGrid>
      <w:tr w:rsidR="00D15881" w:rsidRPr="00F6769A" w14:paraId="53C73B51" w14:textId="77777777" w:rsidTr="00D15881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333CE" w14:textId="56D6BAE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A445C8" w14:textId="7777777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719EA" w14:textId="0D81E113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9E2B4" w14:textId="7777777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ACBD0" w14:textId="7777777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9BBCA" w14:textId="7777777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5E3F6" w14:textId="77777777" w:rsidR="00D15881" w:rsidRPr="00F6769A" w:rsidRDefault="00D15881" w:rsidP="00D3699B">
            <w:pPr>
              <w:snapToGrid w:val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D3B824C" w14:textId="77777777" w:rsidR="00950F64" w:rsidRPr="00F6769A" w:rsidRDefault="00950F64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14:paraId="0F02585B" w14:textId="5EA05360" w:rsidR="00950F64" w:rsidRPr="00F6769A" w:rsidRDefault="00950F64" w:rsidP="00D3699B">
      <w:pPr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F6769A">
        <w:rPr>
          <w:rFonts w:ascii="ＭＳ 明朝" w:hAnsi="ＭＳ 明朝" w:hint="eastAsia"/>
          <w:color w:val="000000" w:themeColor="text1"/>
          <w:sz w:val="24"/>
          <w:szCs w:val="24"/>
        </w:rPr>
        <w:t>３　防災訓練の内容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69A" w:rsidRPr="00F6769A" w14:paraId="0A9B948C" w14:textId="77777777" w:rsidTr="00032D84">
        <w:trPr>
          <w:trHeight w:val="2103"/>
        </w:trPr>
        <w:tc>
          <w:tcPr>
            <w:tcW w:w="9268" w:type="dxa"/>
            <w:shd w:val="clear" w:color="auto" w:fill="auto"/>
          </w:tcPr>
          <w:p w14:paraId="12E9A9B6" w14:textId="77777777" w:rsidR="00950F64" w:rsidRPr="00F6769A" w:rsidRDefault="00950F64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5B43EE98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248D4E1F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3B7015EF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4C7FF42F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7BCD68CB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5D01CD5E" w14:textId="77777777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  <w:p w14:paraId="68045E1E" w14:textId="53654D3B" w:rsidR="00391115" w:rsidRPr="00F6769A" w:rsidRDefault="00391115" w:rsidP="002B7438">
            <w:pPr>
              <w:pStyle w:val="af0"/>
              <w:rPr>
                <w:color w:val="000000" w:themeColor="text1"/>
                <w:spacing w:val="0"/>
              </w:rPr>
            </w:pPr>
          </w:p>
        </w:tc>
      </w:tr>
    </w:tbl>
    <w:p w14:paraId="1089F674" w14:textId="5C543A29" w:rsidR="00950F64" w:rsidRPr="00F6769A" w:rsidRDefault="00950F64" w:rsidP="00D3699B">
      <w:pPr>
        <w:adjustRightInd w:val="0"/>
        <w:rPr>
          <w:rFonts w:ascii="ＭＳ 明朝" w:hAnsi="ＭＳ 明朝"/>
          <w:color w:val="000000" w:themeColor="text1"/>
          <w:sz w:val="24"/>
        </w:rPr>
      </w:pPr>
      <w:r w:rsidRPr="00F6769A">
        <w:rPr>
          <w:rFonts w:ascii="ＭＳ 明朝" w:hAnsi="ＭＳ 明朝" w:hint="eastAsia"/>
          <w:color w:val="000000" w:themeColor="text1"/>
          <w:sz w:val="24"/>
        </w:rPr>
        <w:lastRenderedPageBreak/>
        <w:t>４　防災訓練の様子が分かる写真</w:t>
      </w:r>
    </w:p>
    <w:p w14:paraId="75D82092" w14:textId="77777777" w:rsidR="00FA12FB" w:rsidRPr="00F6769A" w:rsidRDefault="00E35C12" w:rsidP="00FA12FB">
      <w:pPr>
        <w:adjustRightInd w:val="0"/>
        <w:rPr>
          <w:rFonts w:ascii="ＭＳ 明朝" w:hAnsi="ＭＳ 明朝"/>
          <w:color w:val="000000" w:themeColor="text1"/>
          <w:sz w:val="24"/>
        </w:rPr>
      </w:pPr>
      <w:r w:rsidRPr="00F6769A">
        <w:rPr>
          <w:rFonts w:ascii="ＭＳ 明朝" w:hAnsi="ＭＳ 明朝" w:hint="eastAsia"/>
          <w:color w:val="000000" w:themeColor="text1"/>
          <w:sz w:val="24"/>
        </w:rPr>
        <w:t>※欄が足りない場合は、別紙と記入し、後ろの別紙に</w:t>
      </w:r>
      <w:r w:rsidR="00FA12FB" w:rsidRPr="00F6769A">
        <w:rPr>
          <w:rFonts w:ascii="ＭＳ 明朝" w:hAnsi="ＭＳ 明朝" w:hint="eastAsia"/>
          <w:color w:val="000000" w:themeColor="text1"/>
          <w:sz w:val="24"/>
        </w:rPr>
        <w:t>写真を貼り付けるなどしてください。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69A" w:rsidRPr="00F6769A" w14:paraId="5039A260" w14:textId="77777777" w:rsidTr="00F6769A">
        <w:trPr>
          <w:trHeight w:val="994"/>
        </w:trPr>
        <w:tc>
          <w:tcPr>
            <w:tcW w:w="9268" w:type="dxa"/>
            <w:shd w:val="clear" w:color="auto" w:fill="auto"/>
          </w:tcPr>
          <w:p w14:paraId="17C0884D" w14:textId="77777777" w:rsidR="00950F64" w:rsidRPr="00F6769A" w:rsidRDefault="00950F64" w:rsidP="002B7438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</w:tc>
      </w:tr>
    </w:tbl>
    <w:p w14:paraId="4E1723C0" w14:textId="77777777" w:rsidR="00FD5E16" w:rsidRPr="00F6769A" w:rsidRDefault="00FD5E16" w:rsidP="00D3699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68C365A6" w14:textId="0AF69557" w:rsidR="008724A0" w:rsidRPr="00F6769A" w:rsidRDefault="00950F64" w:rsidP="00D3699B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6769A">
        <w:rPr>
          <w:rFonts w:ascii="ＭＳ 明朝" w:hAnsi="ＭＳ 明朝" w:hint="eastAsia"/>
          <w:color w:val="000000" w:themeColor="text1"/>
          <w:sz w:val="24"/>
        </w:rPr>
        <w:t>５</w:t>
      </w:r>
      <w:r w:rsidR="008724A0" w:rsidRPr="00F6769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A12FB" w:rsidRPr="00F6769A">
        <w:rPr>
          <w:rFonts w:ascii="ＭＳ 明朝" w:hAnsi="ＭＳ 明朝" w:hint="eastAsia"/>
          <w:color w:val="000000" w:themeColor="text1"/>
          <w:sz w:val="24"/>
        </w:rPr>
        <w:t>東京</w:t>
      </w:r>
      <w:r w:rsidR="008724A0" w:rsidRPr="00F6769A">
        <w:rPr>
          <w:rFonts w:ascii="ＭＳ 明朝" w:hAnsi="ＭＳ 明朝" w:hint="eastAsia"/>
          <w:color w:val="000000" w:themeColor="text1"/>
          <w:sz w:val="24"/>
        </w:rPr>
        <w:t>とどまるマンションに登録した経緯・目的　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297"/>
      </w:tblGrid>
      <w:tr w:rsidR="00F6769A" w:rsidRPr="00F6769A" w14:paraId="0703DD4F" w14:textId="77777777" w:rsidTr="007108E5">
        <w:sdt>
          <w:sdtPr>
            <w:rPr>
              <w:rFonts w:ascii="ＭＳ 明朝" w:hAnsi="ＭＳ 明朝"/>
              <w:color w:val="000000" w:themeColor="text1"/>
              <w:sz w:val="24"/>
              <w:szCs w:val="24"/>
            </w:rPr>
            <w:id w:val="-1790110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17" w:type="dxa"/>
                <w:shd w:val="clear" w:color="auto" w:fill="auto"/>
              </w:tcPr>
              <w:p w14:paraId="2B1F7689" w14:textId="77777777" w:rsidR="004A007E" w:rsidRPr="00F6769A" w:rsidRDefault="00B70921" w:rsidP="004A007E">
                <w:pPr>
                  <w:jc w:val="center"/>
                  <w:rPr>
                    <w:rFonts w:ascii="ＭＳ 明朝" w:hAnsi="ＭＳ 明朝"/>
                    <w:color w:val="000000" w:themeColor="text1"/>
                    <w:sz w:val="24"/>
                    <w:szCs w:val="24"/>
                  </w:rPr>
                </w:pPr>
                <w:r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1" w:type="dxa"/>
            <w:shd w:val="clear" w:color="auto" w:fill="auto"/>
          </w:tcPr>
          <w:p w14:paraId="71132874" w14:textId="686053B4" w:rsidR="004A007E" w:rsidRPr="00F6769A" w:rsidRDefault="00A34303" w:rsidP="004A007E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補助制度を活用した防災備蓄資器材の購入のため</w:t>
            </w:r>
          </w:p>
        </w:tc>
      </w:tr>
      <w:tr w:rsidR="00F6769A" w:rsidRPr="00F6769A" w14:paraId="7F4575ED" w14:textId="77777777" w:rsidTr="007108E5">
        <w:tc>
          <w:tcPr>
            <w:tcW w:w="817" w:type="dxa"/>
            <w:shd w:val="clear" w:color="auto" w:fill="auto"/>
          </w:tcPr>
          <w:p w14:paraId="3A4DDA38" w14:textId="77777777" w:rsidR="004A007E" w:rsidRPr="00F6769A" w:rsidRDefault="00875531" w:rsidP="004A007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-1348016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4D9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57B96ADD" w14:textId="60306659" w:rsidR="004A007E" w:rsidRPr="00F6769A" w:rsidRDefault="00A34303" w:rsidP="004A007E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マンションの資産価値の向上のため</w:t>
            </w:r>
          </w:p>
        </w:tc>
      </w:tr>
      <w:tr w:rsidR="00F6769A" w:rsidRPr="00F6769A" w14:paraId="09A5D29D" w14:textId="77777777" w:rsidTr="007108E5">
        <w:tc>
          <w:tcPr>
            <w:tcW w:w="817" w:type="dxa"/>
            <w:shd w:val="clear" w:color="auto" w:fill="auto"/>
          </w:tcPr>
          <w:p w14:paraId="26C9F68A" w14:textId="77777777" w:rsidR="004A007E" w:rsidRPr="00F6769A" w:rsidRDefault="00875531" w:rsidP="004A007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-1667778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4D9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2D03E646" w14:textId="31E27136" w:rsidR="004A007E" w:rsidRPr="00F6769A" w:rsidRDefault="00A34303" w:rsidP="004A007E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災害時でも安心できる防災体制の確保のため</w:t>
            </w:r>
          </w:p>
        </w:tc>
      </w:tr>
      <w:tr w:rsidR="004A007E" w:rsidRPr="00F6769A" w14:paraId="202D9B76" w14:textId="77777777" w:rsidTr="007108E5">
        <w:tc>
          <w:tcPr>
            <w:tcW w:w="817" w:type="dxa"/>
            <w:shd w:val="clear" w:color="auto" w:fill="auto"/>
          </w:tcPr>
          <w:p w14:paraId="398D99F1" w14:textId="77777777" w:rsidR="004A007E" w:rsidRPr="00F6769A" w:rsidRDefault="00875531" w:rsidP="004A007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-2099234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08578247" w14:textId="77777777" w:rsidR="004A007E" w:rsidRPr="00F6769A" w:rsidRDefault="00067AD1" w:rsidP="00067AD1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  <w:r w:rsidR="004A007E"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</w:t>
            </w:r>
            <w:r w:rsidR="004A007E"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</w:tbl>
    <w:p w14:paraId="10B1C427" w14:textId="77777777" w:rsidR="0024224E" w:rsidRPr="00F6769A" w:rsidRDefault="0024224E" w:rsidP="00D3699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0EBECE2F" w14:textId="77777777" w:rsidR="008724A0" w:rsidRPr="00F6769A" w:rsidRDefault="00950F64" w:rsidP="00D3699B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6769A">
        <w:rPr>
          <w:rFonts w:ascii="ＭＳ 明朝" w:hAnsi="ＭＳ 明朝" w:hint="eastAsia"/>
          <w:color w:val="000000" w:themeColor="text1"/>
          <w:sz w:val="24"/>
        </w:rPr>
        <w:t>６</w:t>
      </w:r>
      <w:r w:rsidR="008724A0" w:rsidRPr="00F6769A">
        <w:rPr>
          <w:rFonts w:ascii="ＭＳ 明朝" w:hAnsi="ＭＳ 明朝" w:hint="eastAsia"/>
          <w:color w:val="000000" w:themeColor="text1"/>
          <w:sz w:val="24"/>
        </w:rPr>
        <w:t xml:space="preserve">　購入した防災備蓄資器材を活用した防災訓練を実施した感想（複数選択可）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297"/>
      </w:tblGrid>
      <w:tr w:rsidR="00F6769A" w:rsidRPr="00F6769A" w14:paraId="5673A929" w14:textId="77777777" w:rsidTr="007108E5">
        <w:tc>
          <w:tcPr>
            <w:tcW w:w="817" w:type="dxa"/>
            <w:shd w:val="clear" w:color="auto" w:fill="auto"/>
          </w:tcPr>
          <w:p w14:paraId="48F89586" w14:textId="77777777" w:rsidR="0024224E" w:rsidRPr="00F6769A" w:rsidRDefault="00875531" w:rsidP="007108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1491366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038D1538" w14:textId="30901007" w:rsidR="0024224E" w:rsidRPr="00F6769A" w:rsidRDefault="00A34303" w:rsidP="008724A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安心感が出た</w:t>
            </w:r>
          </w:p>
        </w:tc>
      </w:tr>
      <w:tr w:rsidR="00F6769A" w:rsidRPr="00F6769A" w14:paraId="6A9C6D52" w14:textId="77777777" w:rsidTr="007108E5">
        <w:tc>
          <w:tcPr>
            <w:tcW w:w="817" w:type="dxa"/>
            <w:shd w:val="clear" w:color="auto" w:fill="auto"/>
          </w:tcPr>
          <w:p w14:paraId="2E2D5CFE" w14:textId="77777777" w:rsidR="0024224E" w:rsidRPr="00F6769A" w:rsidRDefault="00875531" w:rsidP="007108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80836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E5B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1D55409C" w14:textId="6AB1B0DC" w:rsidR="0024224E" w:rsidRPr="00F6769A" w:rsidRDefault="00A34303" w:rsidP="008724A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住民間交流が生まれた（活発になった）</w:t>
            </w:r>
          </w:p>
        </w:tc>
      </w:tr>
      <w:tr w:rsidR="00F6769A" w:rsidRPr="00F6769A" w14:paraId="0473D47A" w14:textId="77777777" w:rsidTr="007108E5">
        <w:tc>
          <w:tcPr>
            <w:tcW w:w="817" w:type="dxa"/>
            <w:shd w:val="clear" w:color="auto" w:fill="auto"/>
          </w:tcPr>
          <w:p w14:paraId="0E1ADC07" w14:textId="77777777" w:rsidR="0024224E" w:rsidRPr="00F6769A" w:rsidRDefault="00875531" w:rsidP="007108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557358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5AD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777A7F9" w14:textId="0FB7BFF1" w:rsidR="0024224E" w:rsidRPr="00F6769A" w:rsidRDefault="00A34303" w:rsidP="008724A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在宅避難できることを確認できた</w:t>
            </w:r>
          </w:p>
        </w:tc>
      </w:tr>
      <w:tr w:rsidR="00F6769A" w:rsidRPr="00F6769A" w14:paraId="247053DB" w14:textId="77777777" w:rsidTr="007108E5">
        <w:tc>
          <w:tcPr>
            <w:tcW w:w="817" w:type="dxa"/>
            <w:shd w:val="clear" w:color="auto" w:fill="auto"/>
          </w:tcPr>
          <w:p w14:paraId="6AAAF7B4" w14:textId="77777777" w:rsidR="0024224E" w:rsidRPr="00F6769A" w:rsidRDefault="00875531" w:rsidP="007108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-129489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5AD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BED94C0" w14:textId="3BC43A75" w:rsidR="0024224E" w:rsidRPr="00F6769A" w:rsidRDefault="00A34303" w:rsidP="008724A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住民間で助け合うことの重要性を認識できた</w:t>
            </w:r>
          </w:p>
        </w:tc>
      </w:tr>
      <w:tr w:rsidR="0024224E" w:rsidRPr="00F6769A" w14:paraId="4F085AF8" w14:textId="77777777" w:rsidTr="007108E5">
        <w:tc>
          <w:tcPr>
            <w:tcW w:w="817" w:type="dxa"/>
            <w:shd w:val="clear" w:color="auto" w:fill="auto"/>
          </w:tcPr>
          <w:p w14:paraId="044DC4B1" w14:textId="77777777" w:rsidR="0024224E" w:rsidRPr="00F6769A" w:rsidRDefault="00875531" w:rsidP="007108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53469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67F5C65" w14:textId="77777777" w:rsidR="0024224E" w:rsidRPr="00F6769A" w:rsidRDefault="002B2E7E" w:rsidP="002B2E7E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その他（　　　　　　　　　　　　</w:t>
            </w:r>
            <w:r w:rsidR="0024224E"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D18C0"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24224E" w:rsidRPr="00F6769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</w:tbl>
    <w:p w14:paraId="0E96B27D" w14:textId="77777777" w:rsidR="008724A0" w:rsidRPr="00F6769A" w:rsidRDefault="008724A0" w:rsidP="00D3699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64A2972" w14:textId="77777777" w:rsidR="008724A0" w:rsidRPr="00F6769A" w:rsidRDefault="00950F64" w:rsidP="00D3699B">
      <w:pPr>
        <w:snapToGrid w:val="0"/>
        <w:ind w:leftChars="3" w:left="486" w:hangingChars="200" w:hanging="480"/>
        <w:rPr>
          <w:rFonts w:ascii="ＭＳ 明朝" w:hAnsi="ＭＳ 明朝"/>
          <w:color w:val="000000" w:themeColor="text1"/>
          <w:sz w:val="24"/>
        </w:rPr>
      </w:pPr>
      <w:r w:rsidRPr="00F6769A">
        <w:rPr>
          <w:rFonts w:ascii="ＭＳ 明朝" w:hAnsi="ＭＳ 明朝" w:hint="eastAsia"/>
          <w:color w:val="000000" w:themeColor="text1"/>
          <w:sz w:val="24"/>
        </w:rPr>
        <w:t>７</w:t>
      </w:r>
      <w:r w:rsidR="0024224E" w:rsidRPr="00F6769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724A0" w:rsidRPr="00F6769A">
        <w:rPr>
          <w:rFonts w:ascii="ＭＳ 明朝" w:hAnsi="ＭＳ 明朝" w:hint="eastAsia"/>
          <w:color w:val="000000" w:themeColor="text1"/>
          <w:sz w:val="24"/>
        </w:rPr>
        <w:t>購</w:t>
      </w:r>
      <w:r w:rsidR="006D4B3B" w:rsidRPr="00F6769A">
        <w:rPr>
          <w:rFonts w:ascii="ＭＳ 明朝" w:hAnsi="ＭＳ 明朝" w:hint="eastAsia"/>
          <w:color w:val="000000" w:themeColor="text1"/>
          <w:sz w:val="24"/>
        </w:rPr>
        <w:t>入した防災備蓄資器材を使用</w:t>
      </w:r>
      <w:r w:rsidR="00526736" w:rsidRPr="00F6769A">
        <w:rPr>
          <w:rFonts w:ascii="ＭＳ 明朝" w:hAnsi="ＭＳ 明朝" w:hint="eastAsia"/>
          <w:color w:val="000000" w:themeColor="text1"/>
          <w:sz w:val="24"/>
        </w:rPr>
        <w:t>して良かった点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4A0" w:rsidRPr="00F6769A" w14:paraId="6D8817F0" w14:textId="77777777" w:rsidTr="00BD18C0">
        <w:trPr>
          <w:trHeight w:val="871"/>
        </w:trPr>
        <w:tc>
          <w:tcPr>
            <w:tcW w:w="9268" w:type="dxa"/>
            <w:shd w:val="clear" w:color="auto" w:fill="auto"/>
          </w:tcPr>
          <w:p w14:paraId="2624D18F" w14:textId="77777777" w:rsidR="008724A0" w:rsidRPr="00F6769A" w:rsidRDefault="008724A0" w:rsidP="00311388">
            <w:pPr>
              <w:pStyle w:val="af0"/>
              <w:rPr>
                <w:color w:val="000000" w:themeColor="text1"/>
                <w:spacing w:val="0"/>
              </w:rPr>
            </w:pPr>
          </w:p>
        </w:tc>
      </w:tr>
    </w:tbl>
    <w:p w14:paraId="190B4CD9" w14:textId="77777777" w:rsidR="008724A0" w:rsidRPr="00F6769A" w:rsidRDefault="008724A0" w:rsidP="00D3699B">
      <w:pPr>
        <w:snapToGrid w:val="0"/>
        <w:ind w:left="720" w:hangingChars="300" w:hanging="720"/>
        <w:rPr>
          <w:color w:val="000000" w:themeColor="text1"/>
          <w:sz w:val="24"/>
        </w:rPr>
      </w:pPr>
    </w:p>
    <w:p w14:paraId="618FE1A5" w14:textId="511A14D7" w:rsidR="008724A0" w:rsidRPr="00F6769A" w:rsidRDefault="00950F64" w:rsidP="00D3699B">
      <w:pPr>
        <w:snapToGrid w:val="0"/>
        <w:ind w:leftChars="3" w:left="486" w:hangingChars="200" w:hanging="480"/>
        <w:rPr>
          <w:color w:val="000000" w:themeColor="text1"/>
          <w:sz w:val="24"/>
        </w:rPr>
      </w:pPr>
      <w:r w:rsidRPr="00F6769A">
        <w:rPr>
          <w:rFonts w:hint="eastAsia"/>
          <w:color w:val="000000" w:themeColor="text1"/>
          <w:sz w:val="24"/>
        </w:rPr>
        <w:t>８</w:t>
      </w:r>
      <w:r w:rsidR="00590D3F" w:rsidRPr="00F6769A">
        <w:rPr>
          <w:rFonts w:hint="eastAsia"/>
          <w:color w:val="000000" w:themeColor="text1"/>
          <w:sz w:val="24"/>
        </w:rPr>
        <w:t xml:space="preserve">　</w:t>
      </w:r>
      <w:r w:rsidR="00FA12FB" w:rsidRPr="00F6769A">
        <w:rPr>
          <w:rFonts w:hint="eastAsia"/>
          <w:color w:val="000000" w:themeColor="text1"/>
          <w:sz w:val="24"/>
        </w:rPr>
        <w:t>東京</w:t>
      </w:r>
      <w:r w:rsidR="00590D3F" w:rsidRPr="00F6769A">
        <w:rPr>
          <w:rFonts w:hint="eastAsia"/>
          <w:color w:val="000000" w:themeColor="text1"/>
          <w:sz w:val="24"/>
        </w:rPr>
        <w:t>と</w:t>
      </w:r>
      <w:r w:rsidR="00942252" w:rsidRPr="00F6769A">
        <w:rPr>
          <w:rFonts w:hint="eastAsia"/>
          <w:color w:val="000000" w:themeColor="text1"/>
          <w:sz w:val="24"/>
        </w:rPr>
        <w:t>どまるマンション</w:t>
      </w:r>
      <w:r w:rsidR="00526736" w:rsidRPr="00F6769A">
        <w:rPr>
          <w:rFonts w:hint="eastAsia"/>
          <w:color w:val="000000" w:themeColor="text1"/>
          <w:sz w:val="24"/>
        </w:rPr>
        <w:t>登録から本補助制度利用において、苦労したこと等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56"/>
        <w:gridCol w:w="1559"/>
        <w:gridCol w:w="456"/>
        <w:gridCol w:w="2082"/>
        <w:gridCol w:w="456"/>
        <w:gridCol w:w="2010"/>
      </w:tblGrid>
      <w:tr w:rsidR="00F6769A" w:rsidRPr="00F6769A" w14:paraId="75B0D11F" w14:textId="77777777" w:rsidTr="00BD18C0">
        <w:tc>
          <w:tcPr>
            <w:tcW w:w="2235" w:type="dxa"/>
            <w:vMerge w:val="restart"/>
            <w:shd w:val="clear" w:color="auto" w:fill="auto"/>
          </w:tcPr>
          <w:p w14:paraId="67D05559" w14:textId="30795516" w:rsidR="00847D06" w:rsidRPr="00F6769A" w:rsidRDefault="00BB4B5A" w:rsidP="0031138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東京</w:t>
            </w:r>
            <w:r w:rsidR="00847D06" w:rsidRPr="00F6769A">
              <w:rPr>
                <w:rFonts w:hint="eastAsia"/>
                <w:color w:val="000000" w:themeColor="text1"/>
                <w:sz w:val="18"/>
                <w:szCs w:val="18"/>
              </w:rPr>
              <w:t>とどまるマンション登録</w:t>
            </w:r>
          </w:p>
        </w:tc>
        <w:tc>
          <w:tcPr>
            <w:tcW w:w="425" w:type="dxa"/>
            <w:shd w:val="clear" w:color="auto" w:fill="auto"/>
          </w:tcPr>
          <w:p w14:paraId="3E673271" w14:textId="77777777" w:rsidR="00847D06" w:rsidRPr="00F6769A" w:rsidRDefault="00875531" w:rsidP="002B315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5203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0317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806DD3D" w14:textId="77777777" w:rsidR="00847D06" w:rsidRPr="00F6769A" w:rsidRDefault="00847D06" w:rsidP="002B315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5A622BE0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331252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33A0B7E" w14:textId="77777777" w:rsidR="00847D06" w:rsidRPr="00F6769A" w:rsidRDefault="00847D06" w:rsidP="002B315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要件該当の確認</w:t>
            </w:r>
          </w:p>
        </w:tc>
        <w:tc>
          <w:tcPr>
            <w:tcW w:w="425" w:type="dxa"/>
          </w:tcPr>
          <w:p w14:paraId="64D78F74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5535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3CA73534" w14:textId="77777777" w:rsidR="00847D06" w:rsidRPr="00F6769A" w:rsidRDefault="00847D06" w:rsidP="002B315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登録申請書類の作成</w:t>
            </w:r>
          </w:p>
        </w:tc>
      </w:tr>
      <w:tr w:rsidR="00F6769A" w:rsidRPr="00F6769A" w14:paraId="4E8D28EF" w14:textId="77777777" w:rsidTr="00BD18C0">
        <w:tc>
          <w:tcPr>
            <w:tcW w:w="2235" w:type="dxa"/>
            <w:vMerge/>
            <w:shd w:val="clear" w:color="auto" w:fill="auto"/>
          </w:tcPr>
          <w:p w14:paraId="1B538C2C" w14:textId="77777777" w:rsidR="00847D06" w:rsidRPr="00F6769A" w:rsidRDefault="00847D06" w:rsidP="0031138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353BD7" w14:textId="77777777" w:rsidR="00847D06" w:rsidRPr="00F6769A" w:rsidRDefault="00875531" w:rsidP="002B315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758416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</w:tcPr>
          <w:p w14:paraId="6845885C" w14:textId="77777777" w:rsidR="00847D06" w:rsidRPr="00F6769A" w:rsidRDefault="00847D06" w:rsidP="002B315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　　　　　　　　　　　　　　　　　　　</w:t>
            </w:r>
            <w:r w:rsidR="00BD18C0"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BD18C0"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F6769A" w:rsidRPr="00F6769A" w14:paraId="0D3DD981" w14:textId="77777777" w:rsidTr="00BD18C0">
        <w:tc>
          <w:tcPr>
            <w:tcW w:w="2235" w:type="dxa"/>
            <w:vMerge w:val="restart"/>
            <w:shd w:val="clear" w:color="auto" w:fill="auto"/>
          </w:tcPr>
          <w:p w14:paraId="186827CD" w14:textId="77777777" w:rsidR="00847D06" w:rsidRPr="00F6769A" w:rsidRDefault="00847D06" w:rsidP="00847D0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防災備蓄資器材の購入</w:t>
            </w:r>
          </w:p>
        </w:tc>
        <w:tc>
          <w:tcPr>
            <w:tcW w:w="425" w:type="dxa"/>
            <w:shd w:val="clear" w:color="auto" w:fill="auto"/>
          </w:tcPr>
          <w:p w14:paraId="6ECBA82E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202207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5FFDC35" w14:textId="77777777" w:rsidR="00847D06" w:rsidRPr="00F6769A" w:rsidRDefault="00847D06" w:rsidP="00847D0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13AF9B86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9511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52EE14FB" w14:textId="77777777" w:rsidR="00847D06" w:rsidRPr="00F6769A" w:rsidRDefault="00847D06" w:rsidP="00847D0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防災備蓄資器材の選択</w:t>
            </w:r>
          </w:p>
        </w:tc>
        <w:tc>
          <w:tcPr>
            <w:tcW w:w="425" w:type="dxa"/>
          </w:tcPr>
          <w:p w14:paraId="12A7CEF5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61712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4ABB4473" w14:textId="77777777" w:rsidR="00847D06" w:rsidRPr="00F6769A" w:rsidRDefault="00847D06" w:rsidP="00847D0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備蓄場所の確保</w:t>
            </w:r>
          </w:p>
        </w:tc>
      </w:tr>
      <w:tr w:rsidR="00F6769A" w:rsidRPr="00F6769A" w14:paraId="1BD6D4EB" w14:textId="77777777" w:rsidTr="00BD18C0">
        <w:tc>
          <w:tcPr>
            <w:tcW w:w="2235" w:type="dxa"/>
            <w:vMerge/>
            <w:shd w:val="clear" w:color="auto" w:fill="auto"/>
          </w:tcPr>
          <w:p w14:paraId="18CDE8A8" w14:textId="77777777" w:rsidR="00847D06" w:rsidRPr="00F6769A" w:rsidRDefault="00847D06" w:rsidP="00847D0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6330C0" w14:textId="77777777" w:rsidR="00847D06" w:rsidRPr="00F6769A" w:rsidRDefault="00875531" w:rsidP="00847D06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001459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</w:tcPr>
          <w:p w14:paraId="2E5206AD" w14:textId="77777777" w:rsidR="00847D06" w:rsidRPr="00F6769A" w:rsidRDefault="00847D06" w:rsidP="00847D06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　　　　　</w:t>
            </w:r>
            <w:r w:rsidR="00BD18C0"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="00BD18C0"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F6769A" w:rsidRPr="00F6769A" w14:paraId="56028CD5" w14:textId="77777777" w:rsidTr="00BD18C0">
        <w:tc>
          <w:tcPr>
            <w:tcW w:w="2235" w:type="dxa"/>
            <w:vMerge w:val="restart"/>
            <w:shd w:val="clear" w:color="auto" w:fill="auto"/>
          </w:tcPr>
          <w:p w14:paraId="1BB30C72" w14:textId="77777777" w:rsidR="00BD18C0" w:rsidRPr="00F6769A" w:rsidRDefault="00BD18C0" w:rsidP="00BD18C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防災訓練の実施</w:t>
            </w:r>
          </w:p>
        </w:tc>
        <w:tc>
          <w:tcPr>
            <w:tcW w:w="425" w:type="dxa"/>
            <w:shd w:val="clear" w:color="auto" w:fill="auto"/>
          </w:tcPr>
          <w:p w14:paraId="3EF1396C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0626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734AD11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訓練計画の作成</w:t>
            </w:r>
          </w:p>
        </w:tc>
        <w:tc>
          <w:tcPr>
            <w:tcW w:w="425" w:type="dxa"/>
          </w:tcPr>
          <w:p w14:paraId="4AE02DEE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03299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154EEB9D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訓練実施の周知</w:t>
            </w:r>
          </w:p>
        </w:tc>
        <w:tc>
          <w:tcPr>
            <w:tcW w:w="425" w:type="dxa"/>
          </w:tcPr>
          <w:p w14:paraId="0FB1ABF2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129048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2E1E2873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訓練の準備</w:t>
            </w:r>
          </w:p>
        </w:tc>
      </w:tr>
      <w:tr w:rsidR="00F6769A" w:rsidRPr="00F6769A" w14:paraId="6BE51C08" w14:textId="77777777" w:rsidTr="004A007E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E1A50A" w14:textId="77777777" w:rsidR="00BD18C0" w:rsidRPr="00F6769A" w:rsidRDefault="00BD18C0" w:rsidP="00BD18C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854C6B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0312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  <w:tcBorders>
              <w:bottom w:val="single" w:sz="4" w:space="0" w:color="auto"/>
            </w:tcBorders>
          </w:tcPr>
          <w:p w14:paraId="7DD19243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  <w:tr w:rsidR="00F6769A" w:rsidRPr="00F6769A" w14:paraId="563328B4" w14:textId="77777777" w:rsidTr="00BD18C0">
        <w:tc>
          <w:tcPr>
            <w:tcW w:w="2235" w:type="dxa"/>
            <w:vMerge w:val="restart"/>
            <w:shd w:val="clear" w:color="auto" w:fill="auto"/>
          </w:tcPr>
          <w:p w14:paraId="4F715D4F" w14:textId="77777777" w:rsidR="00BD18C0" w:rsidRPr="00F6769A" w:rsidRDefault="00BD18C0" w:rsidP="00BD18C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補助制度</w:t>
            </w:r>
          </w:p>
        </w:tc>
        <w:tc>
          <w:tcPr>
            <w:tcW w:w="425" w:type="dxa"/>
            <w:shd w:val="clear" w:color="auto" w:fill="auto"/>
          </w:tcPr>
          <w:p w14:paraId="4B158A06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3873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45CD85B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48E4DC2C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66381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EDF57E8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補助内容の理解</w:t>
            </w:r>
          </w:p>
        </w:tc>
        <w:tc>
          <w:tcPr>
            <w:tcW w:w="425" w:type="dxa"/>
          </w:tcPr>
          <w:p w14:paraId="293C238B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996564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032C512F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補助申請書類の作成</w:t>
            </w:r>
          </w:p>
        </w:tc>
      </w:tr>
      <w:tr w:rsidR="00F6769A" w:rsidRPr="00F6769A" w14:paraId="49519C39" w14:textId="77777777" w:rsidTr="004A007E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D56D1" w14:textId="77777777" w:rsidR="00BD18C0" w:rsidRPr="00F6769A" w:rsidRDefault="00BD18C0" w:rsidP="00BD18C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E836BD" w14:textId="77777777" w:rsidR="00BD18C0" w:rsidRPr="00F6769A" w:rsidRDefault="00875531" w:rsidP="00BD18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577046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F6769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  <w:tcBorders>
              <w:bottom w:val="single" w:sz="4" w:space="0" w:color="auto"/>
            </w:tcBorders>
          </w:tcPr>
          <w:p w14:paraId="0688CDF3" w14:textId="77777777" w:rsidR="00BD18C0" w:rsidRPr="00F6769A" w:rsidRDefault="00BD18C0" w:rsidP="00BD18C0">
            <w:pPr>
              <w:rPr>
                <w:color w:val="000000" w:themeColor="text1"/>
                <w:sz w:val="18"/>
                <w:szCs w:val="18"/>
              </w:rPr>
            </w:pPr>
            <w:r w:rsidRPr="00F6769A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</w:tbl>
    <w:p w14:paraId="7554E56D" w14:textId="7D80F0D2" w:rsidR="00DA4F5F" w:rsidRPr="00F6769A" w:rsidRDefault="00DA4F5F" w:rsidP="00D3699B">
      <w:pPr>
        <w:snapToGrid w:val="0"/>
        <w:rPr>
          <w:color w:val="000000" w:themeColor="text1"/>
          <w:sz w:val="24"/>
        </w:rPr>
      </w:pPr>
    </w:p>
    <w:p w14:paraId="5443996D" w14:textId="77777777" w:rsidR="00590D3F" w:rsidRPr="00F6769A" w:rsidRDefault="00950F64" w:rsidP="00D3699B">
      <w:pPr>
        <w:snapToGrid w:val="0"/>
        <w:ind w:leftChars="30" w:left="543" w:hangingChars="200" w:hanging="480"/>
        <w:jc w:val="left"/>
        <w:rPr>
          <w:color w:val="000000" w:themeColor="text1"/>
          <w:sz w:val="24"/>
        </w:rPr>
      </w:pPr>
      <w:r w:rsidRPr="00F6769A">
        <w:rPr>
          <w:rFonts w:hint="eastAsia"/>
          <w:color w:val="000000" w:themeColor="text1"/>
          <w:sz w:val="24"/>
        </w:rPr>
        <w:t>９</w:t>
      </w:r>
      <w:r w:rsidR="0024224E" w:rsidRPr="00F6769A">
        <w:rPr>
          <w:rFonts w:hint="eastAsia"/>
          <w:color w:val="000000" w:themeColor="text1"/>
          <w:sz w:val="24"/>
        </w:rPr>
        <w:t xml:space="preserve">　</w:t>
      </w:r>
      <w:r w:rsidR="00526736" w:rsidRPr="00F6769A">
        <w:rPr>
          <w:rFonts w:hint="eastAsia"/>
          <w:color w:val="000000" w:themeColor="text1"/>
          <w:sz w:val="24"/>
        </w:rPr>
        <w:t>その他、</w:t>
      </w:r>
      <w:r w:rsidR="00942252" w:rsidRPr="00F6769A">
        <w:rPr>
          <w:rFonts w:hint="eastAsia"/>
          <w:color w:val="000000" w:themeColor="text1"/>
          <w:sz w:val="24"/>
        </w:rPr>
        <w:t>東京都に</w:t>
      </w:r>
      <w:r w:rsidR="00183FAB" w:rsidRPr="00F6769A">
        <w:rPr>
          <w:rFonts w:hint="eastAsia"/>
          <w:color w:val="000000" w:themeColor="text1"/>
          <w:sz w:val="24"/>
        </w:rPr>
        <w:t>御</w:t>
      </w:r>
      <w:r w:rsidR="00942252" w:rsidRPr="00F6769A">
        <w:rPr>
          <w:rFonts w:hint="eastAsia"/>
          <w:color w:val="000000" w:themeColor="text1"/>
          <w:sz w:val="24"/>
        </w:rPr>
        <w:t>要望・</w:t>
      </w:r>
      <w:r w:rsidR="00183FAB" w:rsidRPr="00F6769A">
        <w:rPr>
          <w:rFonts w:hint="eastAsia"/>
          <w:color w:val="000000" w:themeColor="text1"/>
          <w:sz w:val="24"/>
        </w:rPr>
        <w:t>御</w:t>
      </w:r>
      <w:r w:rsidR="00942252" w:rsidRPr="00F6769A">
        <w:rPr>
          <w:rFonts w:hint="eastAsia"/>
          <w:color w:val="000000" w:themeColor="text1"/>
          <w:sz w:val="24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69A" w:rsidRPr="00F6769A" w14:paraId="04157334" w14:textId="77777777" w:rsidTr="00F124D9">
        <w:trPr>
          <w:trHeight w:val="1141"/>
        </w:trPr>
        <w:tc>
          <w:tcPr>
            <w:tcW w:w="9268" w:type="dxa"/>
            <w:shd w:val="clear" w:color="auto" w:fill="auto"/>
          </w:tcPr>
          <w:p w14:paraId="4061D42C" w14:textId="77777777" w:rsidR="0024224E" w:rsidRPr="00F6769A" w:rsidRDefault="0024224E" w:rsidP="00311388">
            <w:pPr>
              <w:pStyle w:val="af0"/>
              <w:rPr>
                <w:color w:val="000000" w:themeColor="text1"/>
                <w:spacing w:val="0"/>
              </w:rPr>
            </w:pPr>
          </w:p>
        </w:tc>
      </w:tr>
    </w:tbl>
    <w:p w14:paraId="45F155DA" w14:textId="52805E3F" w:rsidR="008724A0" w:rsidRPr="00F6769A" w:rsidRDefault="00E35C12" w:rsidP="002B3156">
      <w:pPr>
        <w:rPr>
          <w:color w:val="000000" w:themeColor="text1"/>
          <w:sz w:val="24"/>
        </w:rPr>
      </w:pPr>
      <w:r w:rsidRPr="00F6769A">
        <w:rPr>
          <w:rFonts w:hint="eastAsia"/>
          <w:color w:val="000000" w:themeColor="text1"/>
          <w:sz w:val="24"/>
        </w:rPr>
        <w:lastRenderedPageBreak/>
        <w:t>別紙</w:t>
      </w:r>
      <w:r w:rsidRPr="00F6769A">
        <w:rPr>
          <w:rFonts w:hint="eastAsia"/>
          <w:color w:val="000000" w:themeColor="text1"/>
          <w:sz w:val="24"/>
        </w:rPr>
        <w:t>(</w:t>
      </w:r>
      <w:r w:rsidRPr="00F6769A">
        <w:rPr>
          <w:rFonts w:hint="eastAsia"/>
          <w:color w:val="000000" w:themeColor="text1"/>
          <w:sz w:val="24"/>
        </w:rPr>
        <w:t>写真貼り付け用</w:t>
      </w:r>
      <w:r w:rsidRPr="00F6769A">
        <w:rPr>
          <w:rFonts w:hint="eastAsia"/>
          <w:color w:val="000000" w:themeColor="text1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35C12" w:rsidRPr="00F6769A" w14:paraId="5D0897C5" w14:textId="77777777" w:rsidTr="00461A60">
        <w:trPr>
          <w:trHeight w:val="1593"/>
        </w:trPr>
        <w:tc>
          <w:tcPr>
            <w:tcW w:w="9268" w:type="dxa"/>
            <w:shd w:val="clear" w:color="auto" w:fill="auto"/>
          </w:tcPr>
          <w:p w14:paraId="5310493C" w14:textId="4F37F630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32D65C0A" w14:textId="30EC7976" w:rsidR="00363AAF" w:rsidRPr="00F6769A" w:rsidRDefault="0045027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F6769A">
              <w:rPr>
                <w:rFonts w:hAnsi="ＭＳ 明朝"/>
                <w:noProof/>
                <w:color w:val="000000" w:themeColor="text1"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B8D1F67" wp14:editId="20B395D6">
                      <wp:simplePos x="0" y="0"/>
                      <wp:positionH relativeFrom="column">
                        <wp:posOffset>295852</wp:posOffset>
                      </wp:positionH>
                      <wp:positionV relativeFrom="paragraph">
                        <wp:posOffset>161880</wp:posOffset>
                      </wp:positionV>
                      <wp:extent cx="2894457" cy="1950720"/>
                      <wp:effectExtent l="0" t="0" r="20320" b="11430"/>
                      <wp:wrapNone/>
                      <wp:docPr id="3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457" cy="1950720"/>
                                <a:chOff x="0" y="0"/>
                                <a:chExt cx="2960914" cy="2055223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0"/>
                                  <a:ext cx="2960914" cy="2055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309154" y="905693"/>
                                  <a:ext cx="478972" cy="901336"/>
                                  <a:chOff x="309154" y="905693"/>
                                  <a:chExt cx="478972" cy="901336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40930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台形 10"/>
                                <wps:cNvSpPr/>
                                <wps:spPr>
                                  <a:xfrm>
                                    <a:off x="30915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857794" y="905693"/>
                                  <a:ext cx="478972" cy="901336"/>
                                  <a:chOff x="857794" y="905693"/>
                                  <a:chExt cx="478972" cy="901336"/>
                                </a:xfrm>
                              </wpg:grpSpPr>
                              <wps:wsp>
                                <wps:cNvPr id="12" name="楕円 12"/>
                                <wps:cNvSpPr/>
                                <wps:spPr>
                                  <a:xfrm>
                                    <a:off x="95794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台形 13"/>
                                <wps:cNvSpPr/>
                                <wps:spPr>
                                  <a:xfrm>
                                    <a:off x="85779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1406434" y="905693"/>
                                  <a:ext cx="478972" cy="901336"/>
                                  <a:chOff x="1406434" y="905693"/>
                                  <a:chExt cx="478972" cy="901336"/>
                                </a:xfrm>
                              </wpg:grpSpPr>
                              <wps:wsp>
                                <wps:cNvPr id="15" name="楕円 15"/>
                                <wps:cNvSpPr/>
                                <wps:spPr>
                                  <a:xfrm>
                                    <a:off x="150658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台形 16"/>
                                <wps:cNvSpPr/>
                                <wps:spPr>
                                  <a:xfrm>
                                    <a:off x="140643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2307771" y="252551"/>
                                  <a:ext cx="478972" cy="901336"/>
                                  <a:chOff x="2307771" y="252551"/>
                                  <a:chExt cx="478972" cy="901336"/>
                                </a:xfrm>
                              </wpg:grpSpPr>
                              <wps:wsp>
                                <wps:cNvPr id="18" name="楕円 18"/>
                                <wps:cNvSpPr/>
                                <wps:spPr>
                                  <a:xfrm>
                                    <a:off x="2407920" y="252551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台形 19"/>
                                <wps:cNvSpPr/>
                                <wps:spPr>
                                  <a:xfrm>
                                    <a:off x="2307771" y="587830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楕円 20"/>
                              <wps:cNvSpPr/>
                              <wps:spPr>
                                <a:xfrm>
                                  <a:off x="1885406" y="339636"/>
                                  <a:ext cx="239486" cy="3831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2005149" y="339636"/>
                                  <a:ext cx="256721" cy="12427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2005149" y="607425"/>
                                  <a:ext cx="256721" cy="11538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円弧 23"/>
                              <wps:cNvSpPr/>
                              <wps:spPr>
                                <a:xfrm rot="800153">
                                  <a:off x="2187122" y="458961"/>
                                  <a:ext cx="95250" cy="208756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509980"/>
                                  </a:avLst>
                                </a:prstGeom>
                                <a:ln w="12700">
                                  <a:solidFill>
                                    <a:srgbClr val="7C7C7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2258823" y="442041"/>
                                  <a:ext cx="55703" cy="197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278616" y="607426"/>
                                  <a:ext cx="38520" cy="2339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円弧 26"/>
                              <wps:cNvSpPr/>
                              <wps:spPr>
                                <a:xfrm rot="800153">
                                  <a:off x="2218040" y="439395"/>
                                  <a:ext cx="141258" cy="210008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3506004"/>
                                  </a:avLst>
                                </a:prstGeom>
                                <a:ln w="12700">
                                  <a:solidFill>
                                    <a:srgbClr val="7C7C7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8567E" id="グループ化 37" o:spid="_x0000_s1026" style="position:absolute;left:0;text-align:left;margin-left:23.3pt;margin-top:12.75pt;width:227.9pt;height:153.6pt;z-index:251659776;mso-width-relative:margin;mso-height-relative:margin" coordsize="29609,2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">
                      <v:rect id="正方形/長方形 7" o:spid="_x0000_s1027" style="position:absolute;width:29609;height:20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" filled="f" strokecolor="#7f7f7f [1612]" strokeweight=".25pt"/>
                      <v:group id="グループ化 8" o:spid="_x0000_s1028" style="position:absolute;left:3091;top:9056;width:4790;height:9014" coordorigin="3091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oval id="楕円 9" o:spid="_x0000_s1029" style="position:absolute;left:4093;top:9056;width:278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" fillcolor="#7c7c7c" stroked="f" strokeweight="4.5pt">
                          <v:stroke joinstyle="miter"/>
                        </v:oval>
                        <v:shape id="台形 10" o:spid="_x0000_s1030" style="position:absolute;left:3091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1" o:spid="_x0000_s1031" style="position:absolute;left:8577;top:9056;width:4790;height:9014" coordorigin="8577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oval id="楕円 12" o:spid="_x0000_s1032" style="position:absolute;left:9579;top:9056;width:2787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" fillcolor="#7c7c7c" stroked="f" strokeweight="4.5pt">
                          <v:stroke joinstyle="miter"/>
                        </v:oval>
                        <v:shape id="台形 13" o:spid="_x0000_s1033" style="position:absolute;left:8577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4" o:spid="_x0000_s1034" style="position:absolute;left:14064;top:9056;width:4790;height:9014" coordorigin="14064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楕円 15" o:spid="_x0000_s1035" style="position:absolute;left:15065;top:9056;width:2787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" fillcolor="#7c7c7c" stroked="f" strokeweight="4.5pt">
                          <v:stroke joinstyle="miter"/>
                        </v:oval>
                        <v:shape id="台形 16" o:spid="_x0000_s1036" style="position:absolute;left:14064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7" o:spid="_x0000_s1037" style="position:absolute;left:23077;top:2525;width:4790;height:9013" coordorigin="23077,2525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楕円 18" o:spid="_x0000_s1038" style="position:absolute;left:24079;top:2525;width:278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" fillcolor="#7c7c7c" stroked="f" strokeweight="4.5pt">
                          <v:stroke joinstyle="miter"/>
                        </v:oval>
                        <v:shape id="台形 19" o:spid="_x0000_s1039" style="position:absolute;left:23077;top:5878;width:4790;height:5660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oval id="楕円 20" o:spid="_x0000_s1040" style="position:absolute;left:18854;top:3396;width:2394;height:3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" filled="f" strokecolor="#7b7b7b [2406]" strokeweight="1pt">
                        <v:stroke joinstyle="miter"/>
                      </v:oval>
                      <v:line id="直線コネクタ 21" o:spid="_x0000_s1041" style="position:absolute;visibility:visible;mso-wrap-style:square" from="20051,3396" to="22618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" strokecolor="#7f7f7f [1612]" strokeweight="1pt">
                        <v:stroke joinstyle="miter"/>
                      </v:line>
                      <v:line id="直線コネクタ 22" o:spid="_x0000_s1042" style="position:absolute;flip:y;visibility:visible;mso-wrap-style:square" from="20051,6074" to="22618,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" strokecolor="#7f7f7f [1612]" strokeweight="1pt">
                        <v:stroke joinstyle="miter"/>
                      </v:line>
                      <v:shape id="円弧 23" o:spid="_x0000_s1043" style="position:absolute;left:21871;top:4589;width:952;height:2088;rotation:873980fd;visibility:visible;mso-wrap-style:square;v-text-anchor:middle" coordsize="95250,20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" path="m47625,nsc70259,,89766,34914,94289,83520v1882,20224,986,41216,-2575,60324l47625,104378,47625,xem47625,nfc70259,,89766,34914,94289,83520v1882,20224,986,41216,-2575,60324e" filled="f" strokecolor="#7c7c7c" strokeweight="1pt">
                        <v:stroke joinstyle="miter"/>
                        <v:path arrowok="t" o:connecttype="custom" o:connectlocs="47625,0;94289,83520;91714,143844" o:connectangles="0,0,0"/>
                      </v:shape>
                      <v:line id="直線コネクタ 24" o:spid="_x0000_s1044" style="position:absolute;flip:y;visibility:visible;mso-wrap-style:square" from="22588,4420" to="23145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" strokecolor="#7f7f7f [1612]" strokeweight="1pt">
                        <v:stroke joinstyle="miter"/>
                      </v:line>
                      <v:line id="直線コネクタ 25" o:spid="_x0000_s1045" style="position:absolute;visibility:visible;mso-wrap-style:square" from="22786,6074" to="23171,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" strokecolor="#7f7f7f [1612]" strokeweight="1pt">
                        <v:stroke joinstyle="miter"/>
                      </v:line>
                      <v:shape id="円弧 26" o:spid="_x0000_s1046" style="position:absolute;left:22180;top:4393;width:1412;height:2101;rotation:873980fd;visibility:visible;mso-wrap-style:square;v-text-anchor:middle" coordsize="141258,2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" path="m70629,nsc104549,,133680,35850,140015,85392v4578,35798,-3655,72566,-21752,97142l70629,105004,70629,xem70629,nfc104549,,133680,35850,140015,85392v4578,35798,-3655,72566,-21752,97142e" filled="f" strokecolor="#7c7c7c" strokeweight="1pt">
                        <v:stroke joinstyle="miter"/>
                        <v:path arrowok="t" o:connecttype="custom" o:connectlocs="70629,0;140015,85392;118263,182534" o:connectangles="0,0,0"/>
                      </v:shape>
                    </v:group>
                  </w:pict>
                </mc:Fallback>
              </mc:AlternateContent>
            </w:r>
          </w:p>
          <w:p w14:paraId="6495ABEB" w14:textId="00B6F2AF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5CF150BA" w14:textId="706827E2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30B2E12A" w14:textId="77777777" w:rsidR="00363AAF" w:rsidRPr="00F6769A" w:rsidRDefault="00363AAF" w:rsidP="00363AAF">
            <w:pPr>
              <w:pStyle w:val="af0"/>
              <w:ind w:right="880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F6769A">
              <w:rPr>
                <w:rFonts w:hAnsi="ＭＳ 明朝" w:hint="eastAsia"/>
                <w:color w:val="000000" w:themeColor="text1"/>
                <w:spacing w:val="0"/>
              </w:rPr>
              <w:t>例)点呼時の様子</w:t>
            </w:r>
          </w:p>
          <w:p w14:paraId="706F54A7" w14:textId="23E5DE1E" w:rsidR="00363AAF" w:rsidRPr="00F6769A" w:rsidRDefault="00363AAF" w:rsidP="00363AAF">
            <w:pPr>
              <w:pStyle w:val="af0"/>
              <w:ind w:right="22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7A0F82ED" w14:textId="77777777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401EAC78" w14:textId="72A1EB23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73CB407F" w14:textId="38DFFF2C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57763E39" w14:textId="52E702ED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6E3DF4BC" w14:textId="77777777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59E2BCF1" w14:textId="0B0E2308" w:rsidR="00363AAF" w:rsidRPr="00F6769A" w:rsidRDefault="00930904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F6769A">
              <w:rPr>
                <w:rFonts w:hAnsi="ＭＳ 明朝"/>
                <w:noProof/>
                <w:color w:val="000000" w:themeColor="text1"/>
                <w:spacing w:val="0"/>
              </w:rPr>
              <w:drawing>
                <wp:anchor distT="0" distB="0" distL="114300" distR="114300" simplePos="0" relativeHeight="251661824" behindDoc="0" locked="0" layoutInCell="1" allowOverlap="1" wp14:anchorId="3D277941" wp14:editId="08289545">
                  <wp:simplePos x="0" y="0"/>
                  <wp:positionH relativeFrom="column">
                    <wp:posOffset>295783</wp:posOffset>
                  </wp:positionH>
                  <wp:positionV relativeFrom="paragraph">
                    <wp:posOffset>207899</wp:posOffset>
                  </wp:positionV>
                  <wp:extent cx="2969259" cy="2060575"/>
                  <wp:effectExtent l="0" t="0" r="317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99" cy="206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75213" w14:textId="1659B8AB" w:rsidR="00363AAF" w:rsidRPr="00F6769A" w:rsidRDefault="00363AAF" w:rsidP="00363AA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598B64A1" w14:textId="77777777" w:rsidR="0045027F" w:rsidRPr="00F6769A" w:rsidRDefault="0045027F" w:rsidP="0045027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4C3F4C44" w14:textId="77777777" w:rsidR="0045027F" w:rsidRPr="00F6769A" w:rsidRDefault="0045027F" w:rsidP="0045027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  <w:p w14:paraId="1E39A2CD" w14:textId="53A06B40" w:rsidR="0045027F" w:rsidRPr="00F6769A" w:rsidRDefault="0045027F" w:rsidP="0045027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F6769A">
              <w:rPr>
                <w:rFonts w:hAnsi="ＭＳ 明朝" w:hint="eastAsia"/>
                <w:color w:val="000000" w:themeColor="text1"/>
                <w:spacing w:val="0"/>
              </w:rPr>
              <w:t>例）購入した蓄電池で</w:t>
            </w:r>
          </w:p>
          <w:p w14:paraId="7E948BA6" w14:textId="242754A3" w:rsidR="00363AAF" w:rsidRPr="00F6769A" w:rsidRDefault="0045027F" w:rsidP="0045027F">
            <w:pPr>
              <w:pStyle w:val="af0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F6769A">
              <w:rPr>
                <w:rFonts w:hAnsi="ＭＳ 明朝" w:hint="eastAsia"/>
                <w:color w:val="000000" w:themeColor="text1"/>
                <w:spacing w:val="0"/>
              </w:rPr>
              <w:t>で訓練する様子</w:t>
            </w:r>
          </w:p>
          <w:p w14:paraId="11C6D583" w14:textId="1E344E62" w:rsidR="00363AAF" w:rsidRPr="00F6769A" w:rsidRDefault="00363AAF" w:rsidP="00363AAF">
            <w:pPr>
              <w:pStyle w:val="af0"/>
              <w:ind w:right="880"/>
              <w:rPr>
                <w:rFonts w:hAnsi="ＭＳ 明朝"/>
                <w:color w:val="000000" w:themeColor="text1"/>
                <w:spacing w:val="0"/>
              </w:rPr>
            </w:pPr>
          </w:p>
          <w:p w14:paraId="01B32B2D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04ECE626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0BFFC6E6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7556E7CD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348B1150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3E044E9C" w14:textId="516DF90B" w:rsidR="00E35C12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02F7FE5B" w14:textId="7EE596FC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48DE4F03" w14:textId="138A149D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33457B71" w14:textId="0B9D5E91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2F41A337" w14:textId="041F33D9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3C14CE85" w14:textId="0543911F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0C230CB6" w14:textId="37AB494E" w:rsidR="00875531" w:rsidRDefault="00875531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41280F1A" w14:textId="77777777" w:rsidR="00875531" w:rsidRPr="00F6769A" w:rsidRDefault="00875531" w:rsidP="00461A60">
            <w:pPr>
              <w:pStyle w:val="af0"/>
              <w:rPr>
                <w:rFonts w:hAnsi="ＭＳ 明朝" w:hint="eastAsia"/>
                <w:color w:val="000000" w:themeColor="text1"/>
                <w:spacing w:val="0"/>
              </w:rPr>
            </w:pPr>
            <w:bookmarkStart w:id="0" w:name="_GoBack"/>
            <w:bookmarkEnd w:id="0"/>
          </w:p>
          <w:p w14:paraId="66D75A8A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54CF01A9" w14:textId="77777777" w:rsidR="00E35C12" w:rsidRPr="00F6769A" w:rsidRDefault="00E35C12" w:rsidP="00461A60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  <w:p w14:paraId="3DA0CDEB" w14:textId="44F97B06" w:rsidR="00E35C12" w:rsidRPr="00F6769A" w:rsidRDefault="00E35C12" w:rsidP="00363AAF">
            <w:pPr>
              <w:pStyle w:val="af0"/>
              <w:rPr>
                <w:rFonts w:hAnsi="ＭＳ 明朝"/>
                <w:color w:val="000000" w:themeColor="text1"/>
                <w:spacing w:val="0"/>
              </w:rPr>
            </w:pPr>
          </w:p>
        </w:tc>
      </w:tr>
    </w:tbl>
    <w:p w14:paraId="423C7AF9" w14:textId="77777777" w:rsidR="00E35C12" w:rsidRPr="00F6769A" w:rsidRDefault="00E35C12" w:rsidP="002B3156">
      <w:pPr>
        <w:rPr>
          <w:color w:val="000000" w:themeColor="text1"/>
          <w:sz w:val="24"/>
        </w:rPr>
      </w:pPr>
    </w:p>
    <w:sectPr w:rsidR="00E35C12" w:rsidRPr="00F6769A">
      <w:footerReference w:type="default" r:id="rId8"/>
      <w:pgSz w:w="11906" w:h="16838"/>
      <w:pgMar w:top="1361" w:right="1418" w:bottom="1361" w:left="1418" w:header="720" w:footer="964" w:gutter="0"/>
      <w:pgNumType w:start="1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9579" w14:textId="77777777" w:rsidR="00893326" w:rsidRDefault="00893326">
      <w:r>
        <w:separator/>
      </w:r>
    </w:p>
  </w:endnote>
  <w:endnote w:type="continuationSeparator" w:id="0">
    <w:p w14:paraId="5E1F0624" w14:textId="77777777" w:rsidR="00893326" w:rsidRDefault="0089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08EC" w14:textId="77777777" w:rsidR="00FA63DD" w:rsidRDefault="00067AD1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B46A5B" wp14:editId="3860F1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4940"/>
              <wp:effectExtent l="8255" t="5715" r="5715" b="127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49BD4" id="Frame1" o:spid="_x0000_s1026" style="position:absolute;left:0;text-align:left;margin-left:0;margin-top:.05pt;width:1.15pt;height:12.2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7B33" w14:textId="77777777" w:rsidR="00893326" w:rsidRDefault="00893326">
      <w:r>
        <w:separator/>
      </w:r>
    </w:p>
  </w:footnote>
  <w:footnote w:type="continuationSeparator" w:id="0">
    <w:p w14:paraId="568ABC2A" w14:textId="77777777" w:rsidR="00893326" w:rsidRDefault="0089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D9"/>
    <w:rsid w:val="000314C0"/>
    <w:rsid w:val="00032D84"/>
    <w:rsid w:val="00067AD1"/>
    <w:rsid w:val="00073578"/>
    <w:rsid w:val="00084CD3"/>
    <w:rsid w:val="000C5348"/>
    <w:rsid w:val="00111E2A"/>
    <w:rsid w:val="00125209"/>
    <w:rsid w:val="001730FD"/>
    <w:rsid w:val="00183FAB"/>
    <w:rsid w:val="001C2733"/>
    <w:rsid w:val="002071AF"/>
    <w:rsid w:val="0024224E"/>
    <w:rsid w:val="00247AF2"/>
    <w:rsid w:val="002802C7"/>
    <w:rsid w:val="002875AD"/>
    <w:rsid w:val="002A2B79"/>
    <w:rsid w:val="002B2E7E"/>
    <w:rsid w:val="002B3156"/>
    <w:rsid w:val="002B7438"/>
    <w:rsid w:val="002D6BF3"/>
    <w:rsid w:val="00311388"/>
    <w:rsid w:val="003134D0"/>
    <w:rsid w:val="003431C9"/>
    <w:rsid w:val="00363AAF"/>
    <w:rsid w:val="00391115"/>
    <w:rsid w:val="00431AAD"/>
    <w:rsid w:val="00436B77"/>
    <w:rsid w:val="004452B6"/>
    <w:rsid w:val="00445AD3"/>
    <w:rsid w:val="0045027F"/>
    <w:rsid w:val="004719B0"/>
    <w:rsid w:val="00491F81"/>
    <w:rsid w:val="004A007E"/>
    <w:rsid w:val="004A4F7D"/>
    <w:rsid w:val="004B56F5"/>
    <w:rsid w:val="00526736"/>
    <w:rsid w:val="0055355B"/>
    <w:rsid w:val="00582366"/>
    <w:rsid w:val="00590D3F"/>
    <w:rsid w:val="00594BF7"/>
    <w:rsid w:val="00594F16"/>
    <w:rsid w:val="005C1D00"/>
    <w:rsid w:val="00644579"/>
    <w:rsid w:val="00681845"/>
    <w:rsid w:val="006D4B3B"/>
    <w:rsid w:val="006D60B6"/>
    <w:rsid w:val="006D7EA7"/>
    <w:rsid w:val="00707890"/>
    <w:rsid w:val="007108E5"/>
    <w:rsid w:val="007368FF"/>
    <w:rsid w:val="00736C46"/>
    <w:rsid w:val="007C030A"/>
    <w:rsid w:val="007E7E5B"/>
    <w:rsid w:val="00821E93"/>
    <w:rsid w:val="00826CBC"/>
    <w:rsid w:val="00847496"/>
    <w:rsid w:val="00847D06"/>
    <w:rsid w:val="00852FE4"/>
    <w:rsid w:val="008724A0"/>
    <w:rsid w:val="00875531"/>
    <w:rsid w:val="0088768E"/>
    <w:rsid w:val="00893326"/>
    <w:rsid w:val="008D1B1F"/>
    <w:rsid w:val="008D2048"/>
    <w:rsid w:val="0091073B"/>
    <w:rsid w:val="00930904"/>
    <w:rsid w:val="00942252"/>
    <w:rsid w:val="00950F64"/>
    <w:rsid w:val="00951995"/>
    <w:rsid w:val="00966654"/>
    <w:rsid w:val="00974938"/>
    <w:rsid w:val="009A7B0F"/>
    <w:rsid w:val="009B1E9C"/>
    <w:rsid w:val="00A12E6B"/>
    <w:rsid w:val="00A2355A"/>
    <w:rsid w:val="00A2745F"/>
    <w:rsid w:val="00A34303"/>
    <w:rsid w:val="00A3786B"/>
    <w:rsid w:val="00A451EB"/>
    <w:rsid w:val="00A533E1"/>
    <w:rsid w:val="00A72634"/>
    <w:rsid w:val="00A77DF1"/>
    <w:rsid w:val="00A91E2D"/>
    <w:rsid w:val="00AC373E"/>
    <w:rsid w:val="00B70020"/>
    <w:rsid w:val="00B70921"/>
    <w:rsid w:val="00B841A0"/>
    <w:rsid w:val="00BA1BDF"/>
    <w:rsid w:val="00BA294C"/>
    <w:rsid w:val="00BB4B5A"/>
    <w:rsid w:val="00BB4C43"/>
    <w:rsid w:val="00BD18C0"/>
    <w:rsid w:val="00BD7347"/>
    <w:rsid w:val="00BE7C39"/>
    <w:rsid w:val="00C01840"/>
    <w:rsid w:val="00C01A1F"/>
    <w:rsid w:val="00C14C0A"/>
    <w:rsid w:val="00C45BB4"/>
    <w:rsid w:val="00C50317"/>
    <w:rsid w:val="00C56284"/>
    <w:rsid w:val="00C95BA9"/>
    <w:rsid w:val="00C95E33"/>
    <w:rsid w:val="00CC2EEF"/>
    <w:rsid w:val="00D15881"/>
    <w:rsid w:val="00D16856"/>
    <w:rsid w:val="00D16ADE"/>
    <w:rsid w:val="00D1714D"/>
    <w:rsid w:val="00D25014"/>
    <w:rsid w:val="00D3699B"/>
    <w:rsid w:val="00D5646F"/>
    <w:rsid w:val="00D768BB"/>
    <w:rsid w:val="00D76C7C"/>
    <w:rsid w:val="00D97795"/>
    <w:rsid w:val="00DA4F5F"/>
    <w:rsid w:val="00DD0F12"/>
    <w:rsid w:val="00DE16B4"/>
    <w:rsid w:val="00E04976"/>
    <w:rsid w:val="00E20493"/>
    <w:rsid w:val="00E35C12"/>
    <w:rsid w:val="00E721C3"/>
    <w:rsid w:val="00E75509"/>
    <w:rsid w:val="00E9438B"/>
    <w:rsid w:val="00EC4C97"/>
    <w:rsid w:val="00EE3EAF"/>
    <w:rsid w:val="00F01151"/>
    <w:rsid w:val="00F124D9"/>
    <w:rsid w:val="00F635DD"/>
    <w:rsid w:val="00F6769A"/>
    <w:rsid w:val="00F9673B"/>
    <w:rsid w:val="00FA12FB"/>
    <w:rsid w:val="00FA63DD"/>
    <w:rsid w:val="00FD029E"/>
    <w:rsid w:val="00FD4AF5"/>
    <w:rsid w:val="00FD53ED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4290B9"/>
  <w15:chartTrackingRefBased/>
  <w15:docId w15:val="{FF3EE3D0-73CB-41B6-97D4-C609E1BA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0"/>
    </w:pPr>
  </w:style>
  <w:style w:type="paragraph" w:customStyle="1" w:styleId="12">
    <w:name w:val="ブロック1"/>
    <w:basedOn w:val="a"/>
    <w:pPr>
      <w:ind w:left="210" w:right="250"/>
    </w:pPr>
  </w:style>
  <w:style w:type="paragraph" w:customStyle="1" w:styleId="13">
    <w:name w:val="日付1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59"/>
    <w:rsid w:val="00FD53ED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D53ED"/>
    <w:rPr>
      <w:sz w:val="18"/>
      <w:szCs w:val="18"/>
    </w:rPr>
  </w:style>
  <w:style w:type="paragraph" w:styleId="ae">
    <w:name w:val="annotation text"/>
    <w:basedOn w:val="a"/>
    <w:link w:val="af"/>
    <w:rsid w:val="00FD53ED"/>
    <w:pPr>
      <w:suppressAutoHyphens w:val="0"/>
      <w:jc w:val="left"/>
    </w:pPr>
    <w:rPr>
      <w:color w:val="auto"/>
      <w:kern w:val="2"/>
      <w:szCs w:val="24"/>
    </w:rPr>
  </w:style>
  <w:style w:type="character" w:customStyle="1" w:styleId="af">
    <w:name w:val="コメント文字列 (文字)"/>
    <w:link w:val="ae"/>
    <w:rsid w:val="00FD53ED"/>
    <w:rPr>
      <w:rFonts w:ascii="Century" w:eastAsia="ＭＳ 明朝" w:hAnsi="Century"/>
      <w:kern w:val="2"/>
      <w:sz w:val="21"/>
      <w:szCs w:val="24"/>
    </w:rPr>
  </w:style>
  <w:style w:type="paragraph" w:customStyle="1" w:styleId="af0">
    <w:name w:val="一太郎"/>
    <w:rsid w:val="00F635D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ＭＳ 明朝"/>
      <w:spacing w:val="1"/>
      <w:sz w:val="22"/>
      <w:szCs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E3EAF"/>
    <w:pPr>
      <w:suppressAutoHyphens/>
    </w:pPr>
    <w:rPr>
      <w:b/>
      <w:bCs/>
      <w:color w:val="00000A"/>
      <w:kern w:val="1"/>
      <w:szCs w:val="20"/>
    </w:rPr>
  </w:style>
  <w:style w:type="character" w:customStyle="1" w:styleId="af2">
    <w:name w:val="コメント内容 (文字)"/>
    <w:basedOn w:val="af"/>
    <w:link w:val="af1"/>
    <w:uiPriority w:val="99"/>
    <w:semiHidden/>
    <w:rsid w:val="00EE3EAF"/>
    <w:rPr>
      <w:rFonts w:ascii="Century" w:eastAsia="ＭＳ 明朝" w:hAnsi="Century"/>
      <w:b/>
      <w:bCs/>
      <w:color w:val="00000A"/>
      <w:kern w:val="1"/>
      <w:sz w:val="21"/>
      <w:szCs w:val="24"/>
    </w:rPr>
  </w:style>
  <w:style w:type="paragraph" w:styleId="Web">
    <w:name w:val="Normal (Web)"/>
    <w:basedOn w:val="a"/>
    <w:uiPriority w:val="99"/>
    <w:unhideWhenUsed/>
    <w:rsid w:val="001730FD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3">
    <w:name w:val="Revision"/>
    <w:hidden/>
    <w:uiPriority w:val="99"/>
    <w:semiHidden/>
    <w:rsid w:val="00F6769A"/>
    <w:rPr>
      <w:rFonts w:ascii="Century" w:eastAsia="ＭＳ 明朝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35219\Desktop\&#65300;&#21495;&#12288;&#38450;&#28797;&#35347;&#32244;&#23455;&#26045;&#22577;&#21578;&#26360;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C43C-1FEF-409A-B9DF-D54BA246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４号　防災訓練実施報告書.dotm</Template>
  <TotalTime>11</TotalTime>
  <Pages>3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号</vt:lpstr>
    </vt:vector>
  </TitlesOfParts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2023-06-20T07:24:00Z</cp:lastPrinted>
  <dcterms:created xsi:type="dcterms:W3CDTF">2024-05-08T01:51:00Z</dcterms:created>
  <dcterms:modified xsi:type="dcterms:W3CDTF">2024-05-15T06:14:00Z</dcterms:modified>
</cp:coreProperties>
</file>